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2A53" w14:textId="5EFD6A8F" w:rsidR="00E94641" w:rsidRDefault="006C5F99">
      <w:r>
        <w:t>R</w:t>
      </w:r>
      <w:r w:rsidR="00AB1880">
        <w:t>uth</w:t>
      </w:r>
      <w:r w:rsidR="00DF212A">
        <w:t xml:space="preserve"> C.</w:t>
      </w:r>
      <w:r w:rsidR="00AB1880">
        <w:t xml:space="preserve"> </w:t>
      </w:r>
      <w:proofErr w:type="spellStart"/>
      <w:r w:rsidR="00AB1880">
        <w:t>Alvarenga</w:t>
      </w:r>
      <w:proofErr w:type="spellEnd"/>
      <w:r w:rsidR="00AB1880">
        <w:tab/>
      </w:r>
      <w:r w:rsidR="00AB1880">
        <w:tab/>
      </w:r>
      <w:r w:rsidR="00AB1880">
        <w:tab/>
      </w:r>
      <w:r w:rsidR="00AB1880">
        <w:tab/>
      </w:r>
      <w:r w:rsidR="00AB1880">
        <w:tab/>
      </w:r>
      <w:r w:rsidR="00AB1880">
        <w:tab/>
      </w:r>
      <w:r w:rsidR="00AB1880">
        <w:tab/>
      </w:r>
      <w:r w:rsidR="00AB1880">
        <w:tab/>
      </w:r>
      <w:r w:rsidR="00AB1880">
        <w:tab/>
        <w:t>April 3</w:t>
      </w:r>
      <w:r w:rsidR="00AB1880" w:rsidRPr="00AB1880">
        <w:rPr>
          <w:vertAlign w:val="superscript"/>
        </w:rPr>
        <w:t>rd</w:t>
      </w:r>
      <w:r w:rsidR="00AB1880">
        <w:t>, 2023</w:t>
      </w:r>
    </w:p>
    <w:p w14:paraId="78BAED11" w14:textId="1507476A" w:rsidR="00D71041" w:rsidRDefault="00103F11">
      <w:r>
        <w:t xml:space="preserve">Anna </w:t>
      </w:r>
      <w:r w:rsidR="00DF212A">
        <w:t xml:space="preserve">M. </w:t>
      </w:r>
      <w:proofErr w:type="spellStart"/>
      <w:r w:rsidR="00DF212A">
        <w:t>Steegmann</w:t>
      </w:r>
      <w:proofErr w:type="spellEnd"/>
      <w:r w:rsidR="00DF212A">
        <w:tab/>
      </w:r>
      <w:r w:rsidR="00DF212A">
        <w:tab/>
      </w:r>
      <w:r w:rsidR="00DF212A">
        <w:tab/>
      </w:r>
      <w:r w:rsidR="00DF212A">
        <w:tab/>
      </w:r>
      <w:r w:rsidR="00DF212A">
        <w:tab/>
      </w:r>
      <w:r w:rsidR="00DF212A">
        <w:tab/>
      </w:r>
      <w:r w:rsidR="009A6D8F">
        <w:t xml:space="preserve">          </w:t>
      </w:r>
      <w:r w:rsidR="00DF212A">
        <w:t>Writing for the Social Sciences</w:t>
      </w:r>
    </w:p>
    <w:p w14:paraId="16848F06" w14:textId="6BF99AA2" w:rsidR="00995216" w:rsidRDefault="006D5856">
      <w:r>
        <w:tab/>
      </w:r>
      <w:r w:rsidR="00035D29">
        <w:t xml:space="preserve">        </w:t>
      </w:r>
      <w:r w:rsidR="005D2B05">
        <w:t>T</w:t>
      </w:r>
      <w:r w:rsidR="006229F9">
        <w:t>wo Sides of the Same Coin: The Life of an Indie Game Developer!</w:t>
      </w:r>
      <w:r w:rsidR="00035D29">
        <w:br/>
      </w:r>
      <w:r w:rsidR="00035D29">
        <w:tab/>
      </w:r>
      <w:r w:rsidR="000650AF">
        <w:t>It</w:t>
      </w:r>
      <w:r w:rsidR="00917615">
        <w:t xml:space="preserve"> was the 2</w:t>
      </w:r>
      <w:r w:rsidR="00917615" w:rsidRPr="00917615">
        <w:rPr>
          <w:vertAlign w:val="superscript"/>
        </w:rPr>
        <w:t>nd</w:t>
      </w:r>
      <w:r w:rsidR="00917615">
        <w:t xml:space="preserve"> of April, a pretty good Sunday afternoon if I do say so myself! T’was the </w:t>
      </w:r>
      <w:r w:rsidR="009D3800">
        <w:t xml:space="preserve">day I would interview </w:t>
      </w:r>
      <w:r w:rsidR="00511FFC">
        <w:t xml:space="preserve">two game developers I had planned on interviewing for a while now. Both of whom I had semi-known </w:t>
      </w:r>
      <w:r w:rsidR="001F2B9E">
        <w:t>personall</w:t>
      </w:r>
      <w:r w:rsidR="00364946">
        <w:t>y.</w:t>
      </w:r>
      <w:r w:rsidR="001F2B9E">
        <w:t xml:space="preserve"> (</w:t>
      </w:r>
      <w:r w:rsidR="00364946">
        <w:t>O</w:t>
      </w:r>
      <w:r w:rsidR="001F2B9E">
        <w:t>ne of them I</w:t>
      </w:r>
      <w:r w:rsidR="00364946">
        <w:t xml:space="preserve"> already</w:t>
      </w:r>
      <w:r w:rsidR="001F2B9E">
        <w:t xml:space="preserve"> knew extremely personally) </w:t>
      </w:r>
      <w:r w:rsidR="00364946">
        <w:t xml:space="preserve">Nevertheless, </w:t>
      </w:r>
      <w:r w:rsidR="00423CE0">
        <w:t>the first person on</w:t>
      </w:r>
      <w:r w:rsidR="00975948">
        <w:t xml:space="preserve"> the list</w:t>
      </w:r>
      <w:r w:rsidR="00914983">
        <w:t xml:space="preserve"> </w:t>
      </w:r>
      <w:r w:rsidR="00BC102F">
        <w:t xml:space="preserve">was </w:t>
      </w:r>
      <w:r w:rsidR="00FF22C9">
        <w:t>Matthew. I’ve known him</w:t>
      </w:r>
      <w:r w:rsidR="00FE3543">
        <w:t xml:space="preserve"> for quite a while, for three</w:t>
      </w:r>
      <w:r w:rsidR="00D4255F">
        <w:t xml:space="preserve"> years to be exact. </w:t>
      </w:r>
      <w:r w:rsidR="00962DB8">
        <w:t xml:space="preserve">So </w:t>
      </w:r>
      <w:r w:rsidR="006B3141">
        <w:t>needless</w:t>
      </w:r>
      <w:r w:rsidR="00962DB8">
        <w:t xml:space="preserve"> to say</w:t>
      </w:r>
      <w:r w:rsidR="006B3141">
        <w:t>,</w:t>
      </w:r>
      <w:r w:rsidR="00962DB8">
        <w:t xml:space="preserve"> </w:t>
      </w:r>
      <w:r w:rsidR="00025297">
        <w:t>I</w:t>
      </w:r>
      <w:r w:rsidR="00AF12B9">
        <w:t>’ve know</w:t>
      </w:r>
      <w:r w:rsidR="007A24A5">
        <w:t>n</w:t>
      </w:r>
      <w:r w:rsidR="00AF12B9">
        <w:t xml:space="preserve"> him for quite a while</w:t>
      </w:r>
      <w:r w:rsidR="006B3141">
        <w:t xml:space="preserve"> now</w:t>
      </w:r>
      <w:r w:rsidR="00AF12B9">
        <w:t>.</w:t>
      </w:r>
      <w:r w:rsidR="006B3141">
        <w:t xml:space="preserve"> </w:t>
      </w:r>
      <w:r w:rsidR="009A2D7D">
        <w:t xml:space="preserve">I clear my throat, signaling </w:t>
      </w:r>
      <w:r w:rsidR="00974F68">
        <w:t>the start of the interview. A little surprised, Matthew claims that he didn’t study</w:t>
      </w:r>
      <w:r w:rsidR="004803D3">
        <w:t xml:space="preserve"> </w:t>
      </w:r>
      <w:r w:rsidR="008566E0">
        <w:t xml:space="preserve">for </w:t>
      </w:r>
      <w:r w:rsidR="00836F0D">
        <w:t xml:space="preserve">the “test.” I reassure him, telling him that this entire interview wasn’t an interview, </w:t>
      </w:r>
      <w:r w:rsidR="00723CB6">
        <w:t xml:space="preserve">but </w:t>
      </w:r>
      <w:r w:rsidR="00836F0D">
        <w:t>rather,</w:t>
      </w:r>
      <w:r w:rsidR="006B4C5F">
        <w:t xml:space="preserve"> just a test. </w:t>
      </w:r>
      <w:r w:rsidR="00C33BF3">
        <w:t>Now the interview itself finally begins.</w:t>
      </w:r>
    </w:p>
    <w:p w14:paraId="6009F737" w14:textId="1CE1C491" w:rsidR="00C33BF3" w:rsidRDefault="00C33BF3">
      <w:r>
        <w:tab/>
        <w:t>I casually ask Matthew the first question, how long had he been developing games</w:t>
      </w:r>
      <w:r w:rsidR="00723CB6">
        <w:t>,</w:t>
      </w:r>
      <w:r>
        <w:t xml:space="preserve"> and what his</w:t>
      </w:r>
      <w:r w:rsidR="00AF3B33">
        <w:t xml:space="preserve"> experience was like</w:t>
      </w:r>
      <w:r w:rsidR="00723CB6">
        <w:t>?</w:t>
      </w:r>
      <w:r w:rsidR="00AF3B33">
        <w:t xml:space="preserve"> A little hesitant, he </w:t>
      </w:r>
      <w:r w:rsidR="002F707D">
        <w:t>replies and begin</w:t>
      </w:r>
      <w:r w:rsidR="003A6C64">
        <w:t>s to stammer, “Do you mean like… forever..? Or like… like… I- uh…” After a few long pauses</w:t>
      </w:r>
      <w:r w:rsidR="00723CB6">
        <w:t>,</w:t>
      </w:r>
      <w:r w:rsidR="00250B54">
        <w:t xml:space="preserve"> he responds, ex</w:t>
      </w:r>
      <w:r w:rsidR="00B06925">
        <w:t>plaining how he had beg</w:t>
      </w:r>
      <w:r w:rsidR="00723CB6">
        <w:t>un</w:t>
      </w:r>
      <w:r w:rsidR="00B06925">
        <w:t xml:space="preserve"> to develop games at solely eight</w:t>
      </w:r>
      <w:r w:rsidR="00723CB6">
        <w:t xml:space="preserve"> years</w:t>
      </w:r>
      <w:r w:rsidR="00B06925">
        <w:t xml:space="preserve"> old. Inspired</w:t>
      </w:r>
      <w:r w:rsidR="000E2406">
        <w:t xml:space="preserve"> by all kinds of games at a young age, wanting to make </w:t>
      </w:r>
      <w:r w:rsidR="00723CB6">
        <w:t>them</w:t>
      </w:r>
      <w:r w:rsidR="000E2406">
        <w:t xml:space="preserve"> himself, he realized just how long and complicated the process of game development itself was. </w:t>
      </w:r>
      <w:r w:rsidR="00A90563">
        <w:t xml:space="preserve">Most </w:t>
      </w:r>
      <w:r w:rsidR="00513879">
        <w:t xml:space="preserve">of the people he had known growing up </w:t>
      </w:r>
      <w:r w:rsidR="00723CB6">
        <w:t xml:space="preserve">who </w:t>
      </w:r>
      <w:r w:rsidR="00513879">
        <w:t xml:space="preserve">were also interested in game development had ultimately stopped because they could not handle the process behind making games. Matthew however, kept going. </w:t>
      </w:r>
      <w:r w:rsidR="0011014C">
        <w:t>Per</w:t>
      </w:r>
      <w:r w:rsidR="005B44C5">
        <w:t xml:space="preserve">sisting despite how difficult, time-consuming, and overall stressful the process behind game development can be. </w:t>
      </w:r>
      <w:r w:rsidR="00E767C7">
        <w:t>De</w:t>
      </w:r>
      <w:r w:rsidR="006179C1">
        <w:t xml:space="preserve">spite the hardships that come with actually making a game, </w:t>
      </w:r>
      <w:r w:rsidR="007B534E">
        <w:t>Matthew believes it’s one of the most humbling experiences</w:t>
      </w:r>
      <w:r w:rsidR="00332937">
        <w:t xml:space="preserve"> he’s ever had. </w:t>
      </w:r>
      <w:r w:rsidR="00A33E39">
        <w:t xml:space="preserve">For how it’s like though, </w:t>
      </w:r>
      <w:r w:rsidR="00F76FBE">
        <w:t xml:space="preserve">especially as a solo developer, you’d have to be a jack of all trades and master at none. Having a basic understanding of at </w:t>
      </w:r>
      <w:r w:rsidR="004B0967">
        <w:t xml:space="preserve">least </w:t>
      </w:r>
      <w:r w:rsidR="004B0967">
        <w:lastRenderedPageBreak/>
        <w:t xml:space="preserve">programming, art, animation, sound, music, etc. as it </w:t>
      </w:r>
      <w:r w:rsidR="00561BE2">
        <w:t>is always important to know what you’re capable of learning</w:t>
      </w:r>
      <w:r w:rsidR="009142E9">
        <w:t xml:space="preserve"> </w:t>
      </w:r>
      <w:r w:rsidR="002B0BA3">
        <w:t>and to stick with it.</w:t>
      </w:r>
      <w:r w:rsidR="00D564BF">
        <w:t xml:space="preserve"> </w:t>
      </w:r>
      <w:r w:rsidR="006D212D">
        <w:t>M</w:t>
      </w:r>
      <w:r w:rsidR="007F576D">
        <w:t xml:space="preserve">aintaining a balance on what you can do is always important. </w:t>
      </w:r>
      <w:r w:rsidR="001C6F77">
        <w:t xml:space="preserve">Due to this </w:t>
      </w:r>
      <w:r w:rsidR="00AE5782">
        <w:t>be</w:t>
      </w:r>
      <w:r w:rsidR="00021B06">
        <w:t>ing</w:t>
      </w:r>
      <w:r w:rsidR="00AE5782">
        <w:t xml:space="preserve"> a condensed version of the actual interview itself, the text here’s been summarized. </w:t>
      </w:r>
      <w:r w:rsidR="00661190">
        <w:t>He</w:t>
      </w:r>
      <w:r w:rsidR="00DE4BAC">
        <w:t xml:space="preserve"> felt flustered, realizing just how long he was rambling. Asking if I will include everything</w:t>
      </w:r>
      <w:r w:rsidR="009A5F38">
        <w:t xml:space="preserve"> </w:t>
      </w:r>
      <w:r w:rsidR="009933A2">
        <w:t xml:space="preserve">being told here. I initially said yes but looking back, just for the sake of some things being said here, and requested by Matthew personally, I won’t </w:t>
      </w:r>
      <w:r w:rsidR="00B90C17">
        <w:t xml:space="preserve">be </w:t>
      </w:r>
      <w:r w:rsidR="009933A2">
        <w:t>includ</w:t>
      </w:r>
      <w:r w:rsidR="00B90C17">
        <w:t>ing</w:t>
      </w:r>
      <w:r w:rsidR="009933A2">
        <w:t xml:space="preserve"> everything</w:t>
      </w:r>
      <w:r w:rsidR="00FB32DF">
        <w:t xml:space="preserve"> here. </w:t>
      </w:r>
    </w:p>
    <w:p w14:paraId="219269C8" w14:textId="7B06C012" w:rsidR="00B90C17" w:rsidRDefault="00B90C17">
      <w:r>
        <w:tab/>
        <w:t xml:space="preserve">As we move on from question #1 to question #2, I begin to ask Matthew how many </w:t>
      </w:r>
      <w:r w:rsidR="00690620">
        <w:t xml:space="preserve">games he has published thus far. </w:t>
      </w:r>
      <w:r w:rsidR="00556E32">
        <w:t>He to</w:t>
      </w:r>
      <w:r w:rsidR="00526F76">
        <w:t>ld me to prepare for a… less responsive response. He’s only publishe</w:t>
      </w:r>
      <w:r w:rsidR="00F04F64">
        <w:t xml:space="preserve">d five games as of right now. </w:t>
      </w:r>
    </w:p>
    <w:p w14:paraId="0955A19B" w14:textId="39CE7C64" w:rsidR="00321CAB" w:rsidRDefault="00321CAB">
      <w:r>
        <w:tab/>
        <w:t>Question #3’s more of a personal question, regardless, I pull myself together and ask Matthew</w:t>
      </w:r>
      <w:r w:rsidR="00314C22">
        <w:t xml:space="preserve"> what game, by far, was his favorite to develop and why was it his favorite to develop it</w:t>
      </w:r>
      <w:r w:rsidR="005B2E7D">
        <w:t>.</w:t>
      </w:r>
      <w:r w:rsidR="00314C22">
        <w:t xml:space="preserve"> Matt</w:t>
      </w:r>
      <w:r w:rsidR="00272DA2">
        <w:t xml:space="preserve">hew hesitated for a moment. Sort of </w:t>
      </w:r>
      <w:r w:rsidR="00AD3B52">
        <w:t>tak</w:t>
      </w:r>
      <w:r w:rsidR="004D1922">
        <w:t xml:space="preserve">ing a moment as it was a really difficult question to answer… surprisingly. Regardless, he </w:t>
      </w:r>
      <w:r w:rsidR="00021B06">
        <w:t>answers</w:t>
      </w:r>
      <w:r w:rsidR="004D1922">
        <w:t>. Claiming that he doesn’t have a fa</w:t>
      </w:r>
      <w:r w:rsidR="002863CF">
        <w:t>vorite as</w:t>
      </w:r>
      <w:r w:rsidR="00021B06">
        <w:t xml:space="preserve"> in</w:t>
      </w:r>
      <w:r w:rsidR="002863CF">
        <w:t xml:space="preserve"> every project that he’s recently been working on, he tries to enjoy the process behind it a lot more. Especially with him now using an entirely new </w:t>
      </w:r>
      <w:r w:rsidR="00B36931">
        <w:t>game engine, he’s had a lot more fun developing games with it. Feeling a lot more intuitive, professional, a</w:t>
      </w:r>
      <w:r w:rsidR="00947C7F">
        <w:t xml:space="preserve">ble, and feeling overall restricted compared to the older game engine he was using. </w:t>
      </w:r>
      <w:r w:rsidR="00DF3090">
        <w:t>As well</w:t>
      </w:r>
      <w:r w:rsidR="00CF23CD">
        <w:t xml:space="preserve"> as satirical games he’s created in the past, despite them being ultimately jokes and Matthew having no real emotional attachment to them, he still is proud </w:t>
      </w:r>
      <w:r w:rsidR="00D0133B">
        <w:t>of</w:t>
      </w:r>
      <w:r w:rsidR="00CF23CD">
        <w:t xml:space="preserve"> the games and is happy he’s made them overall. </w:t>
      </w:r>
      <w:r w:rsidR="0089049C">
        <w:br/>
      </w:r>
      <w:r w:rsidR="0089049C">
        <w:tab/>
        <w:t xml:space="preserve">Now that we move on </w:t>
      </w:r>
      <w:r w:rsidR="007D2519">
        <w:t xml:space="preserve">question #4, I eagerly ask Matthew the fourth question. One of which he lets me know in </w:t>
      </w:r>
      <w:r w:rsidR="00152CB5">
        <w:t>advance may have a boring answer. If there were any games that he’s created (or is c</w:t>
      </w:r>
      <w:r w:rsidR="00591323">
        <w:t xml:space="preserve">urrently in the process of making) that had deeply resonated with him. If so, why? </w:t>
      </w:r>
      <w:r w:rsidR="00591323">
        <w:lastRenderedPageBreak/>
        <w:t xml:space="preserve">Matthew said that it was every game </w:t>
      </w:r>
      <w:r w:rsidR="0073770F">
        <w:t xml:space="preserve">that he’s felt this way towards. To water it down, he said that everything he makes, be it a satirical game or just a game with </w:t>
      </w:r>
      <w:r w:rsidR="00D0133B">
        <w:t xml:space="preserve">the </w:t>
      </w:r>
      <w:r w:rsidR="0073770F">
        <w:t>genuine effort put into it, all have a purpose a</w:t>
      </w:r>
      <w:r w:rsidR="0016117A">
        <w:t>nd should always be fun to work on. As it could prove that he could create something, even if it was just</w:t>
      </w:r>
      <w:r w:rsidR="0036689D">
        <w:t xml:space="preserve"> a very silly concept. </w:t>
      </w:r>
    </w:p>
    <w:p w14:paraId="188D55A4" w14:textId="17EF0F6B" w:rsidR="0036689D" w:rsidRDefault="0036689D">
      <w:r>
        <w:tab/>
        <w:t>Question</w:t>
      </w:r>
      <w:r w:rsidR="008631C6">
        <w:t xml:space="preserve"> #5</w:t>
      </w:r>
      <w:r w:rsidR="0072147A">
        <w:t xml:space="preserve">, </w:t>
      </w:r>
      <w:r w:rsidR="00D0133B">
        <w:t xml:space="preserve">was </w:t>
      </w:r>
      <w:r w:rsidR="0072147A">
        <w:t xml:space="preserve">a surprisingly pretty easy question for Matthew to answer, so much so it even got him to chuckle when I asked him it. If he </w:t>
      </w:r>
      <w:r w:rsidR="00EB20C5">
        <w:t xml:space="preserve">could be anything, like… ANYTHING! Besides a game developer, what would it be? Matthew </w:t>
      </w:r>
      <w:r w:rsidR="00114A1B">
        <w:t xml:space="preserve">confidently said he’d be a 3D animator. It’s something he has always loved since childhood. </w:t>
      </w:r>
      <w:r w:rsidR="00993761">
        <w:t>Preferring</w:t>
      </w:r>
      <w:r w:rsidR="00114A1B">
        <w:t xml:space="preserve"> to sculpt and build using LEGO figurines rather than drawin</w:t>
      </w:r>
      <w:r w:rsidR="00993761">
        <w:t xml:space="preserve">g on paper. Besides, 3D animation and video game making tend to overlap quite a lot. </w:t>
      </w:r>
      <w:r w:rsidR="00806E5A">
        <w:br/>
      </w:r>
      <w:r w:rsidR="00A8297A">
        <w:tab/>
        <w:t xml:space="preserve">Question #6 </w:t>
      </w:r>
      <w:r w:rsidR="00641514">
        <w:t>was also a short one as wel</w:t>
      </w:r>
      <w:r w:rsidR="001B28D3">
        <w:t>l. As I asked Matthew questions it was less banter and more straight to the point. Mainly because it was… quite a lot of off</w:t>
      </w:r>
      <w:r w:rsidR="0049543A">
        <w:t>-topic</w:t>
      </w:r>
      <w:r w:rsidR="001B28D3">
        <w:t xml:space="preserve"> </w:t>
      </w:r>
      <w:r w:rsidR="004651C6">
        <w:t>side tangents but also because things he said normally could be condensed into a few sentences. We enjoyed the banter and</w:t>
      </w:r>
      <w:r w:rsidR="00F639C0">
        <w:t xml:space="preserve"> discussions but for the sake of the interview itself, it was best to stay on topic. </w:t>
      </w:r>
      <w:r w:rsidR="007541D1">
        <w:t>Anyway, for question #6, I ask Matthew where exactly he sees himself as a game de</w:t>
      </w:r>
      <w:r w:rsidR="000B3183">
        <w:t>veloper 5-10 or even more years down the line. He wishes to work for a semi-big — not too big gaming publisher. “tinyBuild” being an example</w:t>
      </w:r>
      <w:r w:rsidR="00F83DFF">
        <w:t>, preferring to work for studios that were big but not… triple AAA</w:t>
      </w:r>
      <w:r w:rsidR="00106F54">
        <w:t xml:space="preserve"> kind of </w:t>
      </w:r>
      <w:r w:rsidR="00F83DFF">
        <w:t>big</w:t>
      </w:r>
      <w:r w:rsidR="000C6170">
        <w:t xml:space="preserve">. </w:t>
      </w:r>
      <w:r w:rsidR="00634C33">
        <w:br/>
      </w:r>
      <w:r w:rsidR="00634C33">
        <w:tab/>
      </w:r>
      <w:r w:rsidR="0008040F">
        <w:t>Question #7, Matthew told the story of an inspiration</w:t>
      </w:r>
      <w:r w:rsidR="000868F8">
        <w:t xml:space="preserve"> (To him, at least). As a response </w:t>
      </w:r>
      <w:r w:rsidR="0049543A">
        <w:t>to</w:t>
      </w:r>
      <w:r w:rsidR="000868F8">
        <w:t xml:space="preserve"> the seventh question. </w:t>
      </w:r>
      <w:r w:rsidR="00CA75EE">
        <w:t>What had inspired him to become a game developer in the</w:t>
      </w:r>
      <w:r w:rsidR="00063159">
        <w:t xml:space="preserve"> first place</w:t>
      </w:r>
      <w:r w:rsidR="0049543A">
        <w:t>?</w:t>
      </w:r>
      <w:r w:rsidR="00063159">
        <w:t xml:space="preserve"> A solo developer by the name of “Pixel” online. Creating a huge</w:t>
      </w:r>
      <w:r w:rsidR="0049543A">
        <w:t>ly</w:t>
      </w:r>
      <w:r w:rsidR="00063159">
        <w:t xml:space="preserve"> success</w:t>
      </w:r>
      <w:r w:rsidR="0049543A">
        <w:t>ful</w:t>
      </w:r>
      <w:r w:rsidR="00063159">
        <w:t xml:space="preserve"> game by the name of</w:t>
      </w:r>
      <w:r w:rsidR="004D1090">
        <w:t>,</w:t>
      </w:r>
      <w:r w:rsidR="00063159">
        <w:t xml:space="preserve"> “</w:t>
      </w:r>
      <w:r w:rsidR="004D1090">
        <w:t xml:space="preserve">Cave </w:t>
      </w:r>
      <w:r w:rsidR="0049543A">
        <w:t>Story</w:t>
      </w:r>
      <w:r w:rsidR="004D1090">
        <w:t>” ultimately made Matthew want to pursue a game</w:t>
      </w:r>
      <w:r w:rsidR="0049543A">
        <w:t>-making</w:t>
      </w:r>
      <w:r w:rsidR="004D1090">
        <w:t xml:space="preserve"> career. The reason this game was the driving force to achi</w:t>
      </w:r>
      <w:r w:rsidR="00145140">
        <w:t xml:space="preserve">eve </w:t>
      </w:r>
      <w:r w:rsidR="006452DB">
        <w:t xml:space="preserve">such a </w:t>
      </w:r>
      <w:r w:rsidR="00145140">
        <w:t xml:space="preserve">goal was due to the developer creating quite </w:t>
      </w:r>
      <w:r w:rsidR="00145140">
        <w:lastRenderedPageBreak/>
        <w:t xml:space="preserve">literally EVERYTHING from scratch on his own. From the game engine to the art to the animation, to the story, to the programming, to… literally </w:t>
      </w:r>
      <w:r w:rsidR="00866F57">
        <w:t xml:space="preserve">everything you could think of that involves game development and its process! Making Matthew follow in Pixel’s footsteps. </w:t>
      </w:r>
      <w:r w:rsidR="0080751E">
        <w:br/>
      </w:r>
      <w:r w:rsidR="0080751E">
        <w:tab/>
        <w:t>Because question #8 is answered e</w:t>
      </w:r>
      <w:r w:rsidR="00EE0CF2">
        <w:t>xactly like question #6, wanting to work for a game studio, I will skip it… since even Matthew himself pointed out how he’d just repeat the same thing. We both laugh it off</w:t>
      </w:r>
      <w:r w:rsidR="007E3758">
        <w:t xml:space="preserve"> and head on to the second to last question.</w:t>
      </w:r>
    </w:p>
    <w:p w14:paraId="62ABFA2D" w14:textId="1ED3F2CF" w:rsidR="007E3758" w:rsidRDefault="007E3758">
      <w:r>
        <w:tab/>
        <w:t>Ah, question #9, it was something that sort of surprised me wi</w:t>
      </w:r>
      <w:r w:rsidR="002F756C">
        <w:t>th how it was answered — but not really. Which is what projects would he intend</w:t>
      </w:r>
      <w:r w:rsidR="00D0133B">
        <w:t>s</w:t>
      </w:r>
      <w:r w:rsidR="002F756C">
        <w:t xml:space="preserve"> on publishing in the future. Be it </w:t>
      </w:r>
      <w:r w:rsidR="00D0133B">
        <w:t>soon</w:t>
      </w:r>
      <w:r w:rsidR="002F756C">
        <w:t xml:space="preserve"> or distant. </w:t>
      </w:r>
      <w:r w:rsidR="00F273F5">
        <w:t>He seemed unsure and told me that he</w:t>
      </w:r>
      <w:r w:rsidR="00D0133B">
        <w:t xml:space="preserve"> was</w:t>
      </w:r>
      <w:r w:rsidR="00F273F5">
        <w:t xml:space="preserve"> not one to plan ahead with future projects like that. He just prefers to work on one project at a time and cross that bridge when he get</w:t>
      </w:r>
      <w:r w:rsidR="00EB7717">
        <w:t xml:space="preserve">s there essentially. </w:t>
      </w:r>
      <w:r w:rsidR="00CE0B0A">
        <w:br/>
      </w:r>
      <w:r w:rsidR="00CE0B0A">
        <w:tab/>
        <w:t xml:space="preserve">Lastly, question #10, answered with extreme optimism, I ask Matthew if he would </w:t>
      </w:r>
      <w:r w:rsidR="004143C0">
        <w:t>find any aspiring game developers, would he encourage them to pursue their careers in game development? An astonishing yes is how he had replied. With</w:t>
      </w:r>
      <w:r w:rsidR="00584D90">
        <w:t>out a shadow of doubt. It’s according to Matthew, “A very rewarding field to go down.” The sooner you’d star</w:t>
      </w:r>
      <w:r w:rsidR="003131CD">
        <w:t>t developing games, the better you would become.</w:t>
      </w:r>
    </w:p>
    <w:p w14:paraId="6F4D032F" w14:textId="604CA8B2" w:rsidR="003131CD" w:rsidRDefault="003131CD">
      <w:r>
        <w:tab/>
        <w:t xml:space="preserve">There’s no actual lastly here, he sorta just chuckled awkwardly and told me he had no final thoughts and proceeded </w:t>
      </w:r>
      <w:r w:rsidR="00C05514">
        <w:t xml:space="preserve">to apologized for it. I </w:t>
      </w:r>
      <w:r w:rsidR="007F2CC0">
        <w:t xml:space="preserve">told him that it was okay if he didn’t have any final thoughts. I was just happy he was willing to do this interview with me. Even if there were many times he was socially awkward about it. </w:t>
      </w:r>
      <w:r w:rsidR="003659C3">
        <w:t>(Not complaining, he was very fun to talk to</w:t>
      </w:r>
      <w:r w:rsidR="00286CF2">
        <w:t>)</w:t>
      </w:r>
    </w:p>
    <w:p w14:paraId="644F88BF" w14:textId="77777777" w:rsidR="00565A6C" w:rsidRDefault="00565A6C"/>
    <w:p w14:paraId="77F5E0F8" w14:textId="322F727D" w:rsidR="00E24A63" w:rsidRDefault="00565A6C">
      <w:r>
        <w:t xml:space="preserve">As for the second </w:t>
      </w:r>
      <w:r w:rsidR="00204A11">
        <w:t>indie game developer, Shayne, an entire hour had passed, it being 3:20 PM to be exact. I was honestly pretty nervous about talking to him. Especially because we’ve nev</w:t>
      </w:r>
      <w:r w:rsidR="000B5C7C">
        <w:t xml:space="preserve">er </w:t>
      </w:r>
      <w:r w:rsidR="000B5C7C">
        <w:lastRenderedPageBreak/>
        <w:t xml:space="preserve">spoken in a voice chat before. Nevertheless, I brought my courage together and decided that I must do this. For the sake of my grades and all… </w:t>
      </w:r>
      <w:r w:rsidR="00E24A63">
        <w:t xml:space="preserve">so, let’s begin, shall we!?! Oh, I do need to mention that before we do actually begin, </w:t>
      </w:r>
      <w:r w:rsidR="003A1BB4">
        <w:t>Shay</w:t>
      </w:r>
      <w:r w:rsidR="00FE12C3">
        <w:t>ne’s the complete opposite of Matthew. He was less… “energetic” than Matthew. Giving more cut and dry responses</w:t>
      </w:r>
      <w:r w:rsidR="00394F5D">
        <w:t xml:space="preserve"> rather than long, in-depth, and cunning responses. Although their personalities and goals in life were completely different. So now would be good time to dive into the interv</w:t>
      </w:r>
      <w:r w:rsidR="006C680F">
        <w:t>iew to explore that more.</w:t>
      </w:r>
    </w:p>
    <w:p w14:paraId="1E665679" w14:textId="0B173934" w:rsidR="006C680F" w:rsidRDefault="006C680F">
      <w:r>
        <w:tab/>
        <w:t xml:space="preserve">For the first question, I begin asking Shayne the first question, question #1. </w:t>
      </w:r>
      <w:r w:rsidR="00CD12F2">
        <w:t>According to what he said, he’d been doing it for nine years. It’s very confusing to learn when starting out, but once you unde</w:t>
      </w:r>
      <w:r w:rsidR="00AD2C87">
        <w:t xml:space="preserve">rstand what you have to do, you </w:t>
      </w:r>
      <w:r w:rsidR="00AD2C87">
        <w:rPr>
          <w:i/>
          <w:iCs/>
        </w:rPr>
        <w:t xml:space="preserve">really </w:t>
      </w:r>
      <w:r w:rsidR="00AD2C87">
        <w:t xml:space="preserve">understand what you have to do. </w:t>
      </w:r>
      <w:r w:rsidR="00144FBD">
        <w:br/>
      </w:r>
      <w:r w:rsidR="002577E3">
        <w:tab/>
        <w:t xml:space="preserve">For </w:t>
      </w:r>
      <w:r w:rsidR="006535CA">
        <w:t>the second question, he had only published seven games</w:t>
      </w:r>
      <w:r w:rsidR="00697283">
        <w:t xml:space="preserve">. Three of which being satirical games, another three being unfinished, and one still being in development. So, </w:t>
      </w:r>
      <w:r w:rsidR="00E51740">
        <w:t>I guess you could say, he really meant to say three instead of seven. Still, Shayne having created seven</w:t>
      </w:r>
      <w:r w:rsidR="000A40CC">
        <w:t xml:space="preserve"> </w:t>
      </w:r>
      <w:r w:rsidR="00E51740">
        <w:t>games at all, is still</w:t>
      </w:r>
      <w:r w:rsidR="000A40CC">
        <w:t xml:space="preserve"> a pretty huge feat. </w:t>
      </w:r>
    </w:p>
    <w:p w14:paraId="3ED2AAA1" w14:textId="726031DD" w:rsidR="00190778" w:rsidRDefault="000A40CC">
      <w:r>
        <w:tab/>
        <w:t>Third question, and mostly every question onwards will have some relation</w:t>
      </w:r>
      <w:r w:rsidR="009E013B">
        <w:t xml:space="preserve"> to Project: Dissonance, one of the games mentioned in the previous question. </w:t>
      </w:r>
      <w:r w:rsidR="003D2925">
        <w:t>The ambitious game</w:t>
      </w:r>
      <w:r w:rsidR="00C2527D">
        <w:t xml:space="preserve"> </w:t>
      </w:r>
      <w:r w:rsidR="00190778">
        <w:t>that has been in development for almost an entire decade. Speaking of Project: Dissonance, it</w:t>
      </w:r>
      <w:r w:rsidR="00744E98">
        <w:t xml:space="preserve"> to Shayne, is his favorite. But also one he considers to be a chore in creating as the previous engine he had used he fought tooth and nail with in order to </w:t>
      </w:r>
      <w:r w:rsidR="00221951">
        <w:t xml:space="preserve">make his code function properly. </w:t>
      </w:r>
      <w:r w:rsidR="006C2770">
        <w:br/>
      </w:r>
      <w:r w:rsidR="006C2770">
        <w:tab/>
        <w:t>Similarly to question #3, question #4 is also related to Proj</w:t>
      </w:r>
      <w:r w:rsidR="00BA3130">
        <w:t xml:space="preserve">ect: Dissonance. </w:t>
      </w:r>
      <w:r w:rsidR="007D05A4">
        <w:t>T</w:t>
      </w:r>
      <w:r w:rsidR="00941602">
        <w:t>o put it simply, it’s game that resonates with Shayne. M</w:t>
      </w:r>
      <w:r w:rsidR="00AF50DE">
        <w:t xml:space="preserve">ainly because it was one of the ideas he had as a kid, being able to make those ideas a reality now. </w:t>
      </w:r>
      <w:r w:rsidR="00AF50DE">
        <w:br/>
      </w:r>
      <w:r w:rsidR="00AF50DE">
        <w:tab/>
        <w:t>Question #</w:t>
      </w:r>
      <w:r w:rsidR="00CF5782">
        <w:t>5 is one that doesn’t relate to his project, instead, it’s just Shayne having a more different</w:t>
      </w:r>
      <w:r w:rsidR="00123A43">
        <w:t xml:space="preserve"> career path rather than something that overlaps with game development like </w:t>
      </w:r>
      <w:r w:rsidR="00123A43">
        <w:lastRenderedPageBreak/>
        <w:t>Matthew. For S</w:t>
      </w:r>
      <w:r w:rsidR="00553AA8">
        <w:t xml:space="preserve">hayne, he’d like to work an IT job — one that he’s actually pursing a career in. </w:t>
      </w:r>
      <w:r w:rsidR="00AD6E4A">
        <w:br/>
      </w:r>
      <w:r w:rsidR="00AD6E4A">
        <w:tab/>
        <w:t xml:space="preserve">Unlike Matthew, Shayne does not feel as confident in what his </w:t>
      </w:r>
      <w:r w:rsidR="0006301A">
        <w:t xml:space="preserve">future holds for him. </w:t>
      </w:r>
      <w:r w:rsidR="00FF73A6">
        <w:t>Just exclaiming that if he didn’t get his act together, he may not likely get far in his game development ca</w:t>
      </w:r>
      <w:r w:rsidR="006C2174">
        <w:t>reer at all. So he wasn’t sure of how to really answer the sixth question.</w:t>
      </w:r>
      <w:r w:rsidR="006C2174">
        <w:br/>
      </w:r>
      <w:r w:rsidR="006C2174">
        <w:tab/>
      </w:r>
      <w:r w:rsidR="00F762F8">
        <w:t xml:space="preserve">Question #7 though was a bit more lighthearted though, talking about how </w:t>
      </w:r>
      <w:proofErr w:type="spellStart"/>
      <w:r w:rsidR="00F762F8">
        <w:t>fangames</w:t>
      </w:r>
      <w:proofErr w:type="spellEnd"/>
      <w:r w:rsidR="00F762F8">
        <w:t xml:space="preserve"> were the thing that had influ</w:t>
      </w:r>
      <w:r w:rsidR="00F0264F">
        <w:t xml:space="preserve">enced him into becoming a game developer. Even being surprised when Matthew had said Pixel instead of </w:t>
      </w:r>
      <w:proofErr w:type="spellStart"/>
      <w:r w:rsidR="00F0264F">
        <w:t>fangames</w:t>
      </w:r>
      <w:proofErr w:type="spellEnd"/>
      <w:r w:rsidR="00F0264F">
        <w:t xml:space="preserve"> like he did.</w:t>
      </w:r>
    </w:p>
    <w:p w14:paraId="34610839" w14:textId="08BDCA7C" w:rsidR="00F0264F" w:rsidRDefault="00F0264F">
      <w:r>
        <w:tab/>
        <w:t>Ques</w:t>
      </w:r>
      <w:r w:rsidR="00111167">
        <w:t xml:space="preserve">tion #8’s response was just… hilariously straight forward and to the point. </w:t>
      </w:r>
      <w:r w:rsidR="0080022D">
        <w:t>Preferring</w:t>
      </w:r>
      <w:r w:rsidR="00111167">
        <w:t xml:space="preserve"> to remain</w:t>
      </w:r>
      <w:r w:rsidR="0080022D">
        <w:t xml:space="preserve"> indie just because he’s not exactly very fond of contracts.</w:t>
      </w:r>
      <w:r w:rsidR="0080022D">
        <w:br/>
      </w:r>
      <w:r w:rsidR="0080022D">
        <w:tab/>
        <w:t>At the</w:t>
      </w:r>
      <w:r w:rsidR="00747912">
        <w:t xml:space="preserve"> the second to last question, Shayne talks about how he had never thought about any future plans. For</w:t>
      </w:r>
      <w:r w:rsidR="0089219E">
        <w:t xml:space="preserve"> years, he’d always been stuck in a stagnant state of mind — with just Project: Dissonance alone. It’d be weird for him to just… let it go all of a sudden</w:t>
      </w:r>
      <w:r w:rsidR="00042C74">
        <w:t>.</w:t>
      </w:r>
    </w:p>
    <w:p w14:paraId="4B25AA6C" w14:textId="3BD539C4" w:rsidR="00042C74" w:rsidRPr="00AD2C87" w:rsidRDefault="00042C74">
      <w:r>
        <w:tab/>
        <w:t>Lastly, for question #10, Shayne would recommend people pursue their careers in becoming game developers</w:t>
      </w:r>
      <w:r w:rsidR="00715CC1">
        <w:t>. He’d even help people with just that before. Albeit not doing a very good job, but getting the job done! Task failed successfully?</w:t>
      </w:r>
      <w:r w:rsidR="00715CC1">
        <w:br/>
      </w:r>
      <w:r w:rsidR="00715CC1">
        <w:tab/>
      </w:r>
      <w:r w:rsidR="00E553B6">
        <w:t>Shayne also didn’t have any closing thoughts, although he also enjoyed talking to me through the interview and so did I. Even though those two may not have closing sentence</w:t>
      </w:r>
      <w:r w:rsidR="00B53A25">
        <w:t xml:space="preserve">s, I do! I had a blast with this as it was nice to connect to the more technical side of Matthew and Shayne. Seeing two people pursue the exact same thing but with completely </w:t>
      </w:r>
      <w:r w:rsidR="006705AA">
        <w:t>different mind sets.</w:t>
      </w:r>
      <w:r w:rsidR="00125D7A">
        <w:t xml:space="preserve"> One having more clarity and confidence, meanwhile the other being more </w:t>
      </w:r>
      <w:r w:rsidR="001444DB">
        <w:t>stagnant</w:t>
      </w:r>
      <w:r w:rsidR="00125D7A">
        <w:t xml:space="preserve"> and</w:t>
      </w:r>
      <w:r w:rsidR="001444DB">
        <w:t xml:space="preserve"> uncertain of what’s to come. D</w:t>
      </w:r>
      <w:r w:rsidR="00E30500">
        <w:t xml:space="preserve">espite this, both show signs in wanting to create something personal to one another. Which, regardless of the circumstances, I applaud </w:t>
      </w:r>
      <w:r w:rsidR="00230B93">
        <w:t xml:space="preserve">both for pursing their goals, no matter how long or difficult the task itself may be. </w:t>
      </w:r>
    </w:p>
    <w:sectPr w:rsidR="00042C74" w:rsidRPr="00AD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4931712">
    <w:abstractNumId w:val="11"/>
  </w:num>
  <w:num w:numId="2" w16cid:durableId="688801580">
    <w:abstractNumId w:val="10"/>
  </w:num>
  <w:num w:numId="3" w16cid:durableId="1671909084">
    <w:abstractNumId w:val="13"/>
  </w:num>
  <w:num w:numId="4" w16cid:durableId="1847330850">
    <w:abstractNumId w:val="12"/>
  </w:num>
  <w:num w:numId="5" w16cid:durableId="480385120">
    <w:abstractNumId w:val="9"/>
  </w:num>
  <w:num w:numId="6" w16cid:durableId="369380997">
    <w:abstractNumId w:val="7"/>
  </w:num>
  <w:num w:numId="7" w16cid:durableId="1660034579">
    <w:abstractNumId w:val="6"/>
  </w:num>
  <w:num w:numId="8" w16cid:durableId="1512989566">
    <w:abstractNumId w:val="5"/>
  </w:num>
  <w:num w:numId="9" w16cid:durableId="509417911">
    <w:abstractNumId w:val="4"/>
  </w:num>
  <w:num w:numId="10" w16cid:durableId="800534156">
    <w:abstractNumId w:val="8"/>
  </w:num>
  <w:num w:numId="11" w16cid:durableId="47001479">
    <w:abstractNumId w:val="3"/>
  </w:num>
  <w:num w:numId="12" w16cid:durableId="1149861379">
    <w:abstractNumId w:val="2"/>
  </w:num>
  <w:num w:numId="13" w16cid:durableId="646207430">
    <w:abstractNumId w:val="1"/>
  </w:num>
  <w:num w:numId="14" w16cid:durableId="107979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9"/>
    <w:rsid w:val="000005E5"/>
    <w:rsid w:val="00021B06"/>
    <w:rsid w:val="00025297"/>
    <w:rsid w:val="00035D29"/>
    <w:rsid w:val="00042C74"/>
    <w:rsid w:val="0006301A"/>
    <w:rsid w:val="00063159"/>
    <w:rsid w:val="000650AF"/>
    <w:rsid w:val="0008040F"/>
    <w:rsid w:val="000868F8"/>
    <w:rsid w:val="000A40CC"/>
    <w:rsid w:val="000B3183"/>
    <w:rsid w:val="000B5C7C"/>
    <w:rsid w:val="000C6170"/>
    <w:rsid w:val="000E2406"/>
    <w:rsid w:val="00103F11"/>
    <w:rsid w:val="00106F54"/>
    <w:rsid w:val="0011014C"/>
    <w:rsid w:val="00111167"/>
    <w:rsid w:val="00114A1B"/>
    <w:rsid w:val="00123A43"/>
    <w:rsid w:val="00125D7A"/>
    <w:rsid w:val="001444DB"/>
    <w:rsid w:val="00144FBD"/>
    <w:rsid w:val="00145140"/>
    <w:rsid w:val="00152CB5"/>
    <w:rsid w:val="0016117A"/>
    <w:rsid w:val="00190778"/>
    <w:rsid w:val="00197679"/>
    <w:rsid w:val="001A39C5"/>
    <w:rsid w:val="001B28D3"/>
    <w:rsid w:val="001C6F77"/>
    <w:rsid w:val="001F2B9E"/>
    <w:rsid w:val="00204A11"/>
    <w:rsid w:val="00221951"/>
    <w:rsid w:val="00230B93"/>
    <w:rsid w:val="00250B54"/>
    <w:rsid w:val="002577E3"/>
    <w:rsid w:val="0026693C"/>
    <w:rsid w:val="00272DA2"/>
    <w:rsid w:val="002863CF"/>
    <w:rsid w:val="00286CF2"/>
    <w:rsid w:val="002B0BA3"/>
    <w:rsid w:val="002D3B94"/>
    <w:rsid w:val="002F476B"/>
    <w:rsid w:val="002F707D"/>
    <w:rsid w:val="002F756C"/>
    <w:rsid w:val="003131CD"/>
    <w:rsid w:val="00314C22"/>
    <w:rsid w:val="00317AD7"/>
    <w:rsid w:val="00321CAB"/>
    <w:rsid w:val="00332937"/>
    <w:rsid w:val="00364946"/>
    <w:rsid w:val="003659C3"/>
    <w:rsid w:val="0036689D"/>
    <w:rsid w:val="00394F5D"/>
    <w:rsid w:val="003A1BB4"/>
    <w:rsid w:val="003A6C64"/>
    <w:rsid w:val="003D2925"/>
    <w:rsid w:val="004143C0"/>
    <w:rsid w:val="00423CE0"/>
    <w:rsid w:val="00442B3C"/>
    <w:rsid w:val="00447BFA"/>
    <w:rsid w:val="004651C6"/>
    <w:rsid w:val="004803D3"/>
    <w:rsid w:val="0049543A"/>
    <w:rsid w:val="004B0967"/>
    <w:rsid w:val="004D1090"/>
    <w:rsid w:val="004D1922"/>
    <w:rsid w:val="00511FFC"/>
    <w:rsid w:val="00513879"/>
    <w:rsid w:val="00526F76"/>
    <w:rsid w:val="00553AA8"/>
    <w:rsid w:val="00556E32"/>
    <w:rsid w:val="00561BE2"/>
    <w:rsid w:val="00565A6C"/>
    <w:rsid w:val="00571816"/>
    <w:rsid w:val="00584D90"/>
    <w:rsid w:val="00591323"/>
    <w:rsid w:val="005B2E7D"/>
    <w:rsid w:val="005B44C5"/>
    <w:rsid w:val="005D2B05"/>
    <w:rsid w:val="006179C1"/>
    <w:rsid w:val="006229F9"/>
    <w:rsid w:val="00634C33"/>
    <w:rsid w:val="00641514"/>
    <w:rsid w:val="006452DB"/>
    <w:rsid w:val="006535CA"/>
    <w:rsid w:val="00661190"/>
    <w:rsid w:val="006705AA"/>
    <w:rsid w:val="00690620"/>
    <w:rsid w:val="00697283"/>
    <w:rsid w:val="006B3141"/>
    <w:rsid w:val="006B4C5F"/>
    <w:rsid w:val="006C2174"/>
    <w:rsid w:val="006C2770"/>
    <w:rsid w:val="006C5F99"/>
    <w:rsid w:val="006C680F"/>
    <w:rsid w:val="006D212D"/>
    <w:rsid w:val="006D5856"/>
    <w:rsid w:val="00701069"/>
    <w:rsid w:val="007133BA"/>
    <w:rsid w:val="00715CC1"/>
    <w:rsid w:val="0072147A"/>
    <w:rsid w:val="00723CB6"/>
    <w:rsid w:val="00730BEA"/>
    <w:rsid w:val="0073770F"/>
    <w:rsid w:val="00744E98"/>
    <w:rsid w:val="00747912"/>
    <w:rsid w:val="007541D1"/>
    <w:rsid w:val="007A24A5"/>
    <w:rsid w:val="007B534E"/>
    <w:rsid w:val="007D05A4"/>
    <w:rsid w:val="007D2519"/>
    <w:rsid w:val="007E3758"/>
    <w:rsid w:val="007F25FF"/>
    <w:rsid w:val="007F2CC0"/>
    <w:rsid w:val="007F576D"/>
    <w:rsid w:val="0080022D"/>
    <w:rsid w:val="00806E5A"/>
    <w:rsid w:val="0080751E"/>
    <w:rsid w:val="00836F0D"/>
    <w:rsid w:val="008566E0"/>
    <w:rsid w:val="008614CA"/>
    <w:rsid w:val="008631C6"/>
    <w:rsid w:val="00866F57"/>
    <w:rsid w:val="0089049C"/>
    <w:rsid w:val="0089219E"/>
    <w:rsid w:val="008E01EB"/>
    <w:rsid w:val="009142E9"/>
    <w:rsid w:val="00914983"/>
    <w:rsid w:val="00917615"/>
    <w:rsid w:val="00941602"/>
    <w:rsid w:val="00947C7F"/>
    <w:rsid w:val="00957045"/>
    <w:rsid w:val="00962DB8"/>
    <w:rsid w:val="00974F68"/>
    <w:rsid w:val="00975948"/>
    <w:rsid w:val="009933A2"/>
    <w:rsid w:val="00993761"/>
    <w:rsid w:val="00995216"/>
    <w:rsid w:val="009A2D7D"/>
    <w:rsid w:val="009A5F38"/>
    <w:rsid w:val="009A6D8F"/>
    <w:rsid w:val="009D3800"/>
    <w:rsid w:val="009E013B"/>
    <w:rsid w:val="00A33E39"/>
    <w:rsid w:val="00A8297A"/>
    <w:rsid w:val="00A90563"/>
    <w:rsid w:val="00AB1880"/>
    <w:rsid w:val="00AD2C87"/>
    <w:rsid w:val="00AD3B52"/>
    <w:rsid w:val="00AD6E4A"/>
    <w:rsid w:val="00AE5782"/>
    <w:rsid w:val="00AF12B9"/>
    <w:rsid w:val="00AF3B33"/>
    <w:rsid w:val="00AF50DE"/>
    <w:rsid w:val="00B06925"/>
    <w:rsid w:val="00B36931"/>
    <w:rsid w:val="00B53A25"/>
    <w:rsid w:val="00B90C17"/>
    <w:rsid w:val="00B94259"/>
    <w:rsid w:val="00BA3130"/>
    <w:rsid w:val="00BC102F"/>
    <w:rsid w:val="00C05514"/>
    <w:rsid w:val="00C2527D"/>
    <w:rsid w:val="00C33BF3"/>
    <w:rsid w:val="00C706D0"/>
    <w:rsid w:val="00C85C6C"/>
    <w:rsid w:val="00CA75EE"/>
    <w:rsid w:val="00CC2E72"/>
    <w:rsid w:val="00CD12F2"/>
    <w:rsid w:val="00CE0B0A"/>
    <w:rsid w:val="00CF23CD"/>
    <w:rsid w:val="00CF5782"/>
    <w:rsid w:val="00D0133B"/>
    <w:rsid w:val="00D4255F"/>
    <w:rsid w:val="00D564BF"/>
    <w:rsid w:val="00D71041"/>
    <w:rsid w:val="00D87780"/>
    <w:rsid w:val="00DE4BAC"/>
    <w:rsid w:val="00DF212A"/>
    <w:rsid w:val="00DF3090"/>
    <w:rsid w:val="00E174F0"/>
    <w:rsid w:val="00E24A63"/>
    <w:rsid w:val="00E30500"/>
    <w:rsid w:val="00E51740"/>
    <w:rsid w:val="00E553B6"/>
    <w:rsid w:val="00E767C7"/>
    <w:rsid w:val="00E94641"/>
    <w:rsid w:val="00EB20C5"/>
    <w:rsid w:val="00EB7717"/>
    <w:rsid w:val="00EE0CF2"/>
    <w:rsid w:val="00F0264F"/>
    <w:rsid w:val="00F04F64"/>
    <w:rsid w:val="00F273F5"/>
    <w:rsid w:val="00F639C0"/>
    <w:rsid w:val="00F762F8"/>
    <w:rsid w:val="00F76FBE"/>
    <w:rsid w:val="00F83DFF"/>
    <w:rsid w:val="00FB32DF"/>
    <w:rsid w:val="00FE12C3"/>
    <w:rsid w:val="00FE3543"/>
    <w:rsid w:val="00FF22C9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2E14"/>
  <w15:chartTrackingRefBased/>
  <w15:docId w15:val="{64EAF7D4-59BC-C94C-855F-F9647FC8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D41291C-4BB6-9040-9A95-EA4E44218A44%7dtf0278699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{FD41291C-4BB6-9040-9A95-EA4E44218A44}tf02786994.dotx</Template>
  <TotalTime>0</TotalTime>
  <Pages>6</Pages>
  <Words>1765</Words>
  <Characters>10062</Characters>
  <Application>Microsoft Office Word</Application>
  <DocSecurity>0</DocSecurity>
  <Lines>83</Lines>
  <Paragraphs>23</Paragraphs>
  <ScaleCrop>false</ScaleCrop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 ALVARENGA</dc:creator>
  <cp:keywords/>
  <dc:description/>
  <cp:lastModifiedBy>RUTH C ALVARENGA</cp:lastModifiedBy>
  <cp:revision>2</cp:revision>
  <dcterms:created xsi:type="dcterms:W3CDTF">2023-04-04T03:18:00Z</dcterms:created>
  <dcterms:modified xsi:type="dcterms:W3CDTF">2023-04-04T03:18:00Z</dcterms:modified>
</cp:coreProperties>
</file>